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6DA" w:rsidRPr="00BA6E50" w:rsidRDefault="002116DA">
      <w:pPr>
        <w:rPr>
          <w:sz w:val="48"/>
          <w:szCs w:val="48"/>
        </w:rPr>
      </w:pPr>
      <w:r>
        <w:rPr>
          <w:sz w:val="48"/>
          <w:szCs w:val="48"/>
        </w:rPr>
        <w:t>MIGOTO</w:t>
      </w:r>
    </w:p>
    <w:p w:rsidR="002116DA" w:rsidRDefault="002116DA"/>
    <w:p w:rsidR="002116DA" w:rsidRDefault="002116DA">
      <w:r w:rsidRPr="00F33F0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29.75pt;height:392.25pt;visibility:visible">
            <v:imagedata r:id="rId4" o:title=""/>
          </v:shape>
        </w:pict>
      </w:r>
    </w:p>
    <w:p w:rsidR="002116DA" w:rsidRDefault="002116DA"/>
    <w:p w:rsidR="002116DA" w:rsidRDefault="002116DA"/>
    <w:p w:rsidR="002116DA" w:rsidRPr="00BA6E50" w:rsidRDefault="002116DA">
      <w:pPr>
        <w:rPr>
          <w:sz w:val="36"/>
          <w:szCs w:val="36"/>
        </w:rPr>
      </w:pPr>
      <w:bookmarkStart w:id="0" w:name="_GoBack"/>
      <w:r w:rsidRPr="00BA6E50">
        <w:rPr>
          <w:sz w:val="36"/>
          <w:szCs w:val="36"/>
        </w:rPr>
        <w:t>Lost May 1</w:t>
      </w:r>
      <w:r w:rsidRPr="00BA6E50">
        <w:rPr>
          <w:sz w:val="36"/>
          <w:szCs w:val="36"/>
          <w:vertAlign w:val="superscript"/>
        </w:rPr>
        <w:t>st</w:t>
      </w:r>
      <w:r w:rsidRPr="00BA6E50">
        <w:rPr>
          <w:sz w:val="36"/>
          <w:szCs w:val="36"/>
        </w:rPr>
        <w:t xml:space="preserve"> in Auburndale(Newton) Mass</w:t>
      </w:r>
    </w:p>
    <w:p w:rsidR="002116DA" w:rsidRPr="00BA6E50" w:rsidRDefault="002116DA">
      <w:pPr>
        <w:rPr>
          <w:sz w:val="36"/>
          <w:szCs w:val="36"/>
        </w:rPr>
      </w:pPr>
      <w:r w:rsidRPr="00BA6E50">
        <w:rPr>
          <w:sz w:val="36"/>
          <w:szCs w:val="36"/>
        </w:rPr>
        <w:t>About 7 years old</w:t>
      </w:r>
    </w:p>
    <w:p w:rsidR="002116DA" w:rsidRPr="00BA6E50" w:rsidRDefault="002116DA">
      <w:pPr>
        <w:rPr>
          <w:sz w:val="36"/>
          <w:szCs w:val="36"/>
        </w:rPr>
      </w:pPr>
    </w:p>
    <w:p w:rsidR="002116DA" w:rsidRPr="00BA6E50" w:rsidRDefault="002116DA">
      <w:pPr>
        <w:rPr>
          <w:sz w:val="36"/>
          <w:szCs w:val="36"/>
        </w:rPr>
      </w:pPr>
      <w:r w:rsidRPr="00BA6E50">
        <w:rPr>
          <w:sz w:val="36"/>
          <w:szCs w:val="36"/>
        </w:rPr>
        <w:t>Owner:  Paul Ranelli</w:t>
      </w:r>
    </w:p>
    <w:p w:rsidR="002116DA" w:rsidRPr="00BA6E50" w:rsidRDefault="002116DA">
      <w:pPr>
        <w:rPr>
          <w:sz w:val="36"/>
          <w:szCs w:val="36"/>
        </w:rPr>
      </w:pPr>
      <w:r w:rsidRPr="00BA6E50">
        <w:rPr>
          <w:sz w:val="36"/>
          <w:szCs w:val="36"/>
        </w:rPr>
        <w:t xml:space="preserve">Contact:   </w:t>
      </w:r>
      <w:r w:rsidRPr="00BA6E50">
        <w:rPr>
          <w:sz w:val="36"/>
          <w:szCs w:val="36"/>
        </w:rPr>
        <w:tab/>
        <w:t>978-985-9081</w:t>
      </w:r>
    </w:p>
    <w:p w:rsidR="002116DA" w:rsidRPr="00BA6E50" w:rsidRDefault="002116DA">
      <w:pPr>
        <w:rPr>
          <w:sz w:val="36"/>
          <w:szCs w:val="36"/>
        </w:rPr>
      </w:pPr>
      <w:r w:rsidRPr="00BA6E50">
        <w:rPr>
          <w:sz w:val="36"/>
          <w:szCs w:val="36"/>
        </w:rPr>
        <w:tab/>
      </w:r>
      <w:r w:rsidRPr="00BA6E50">
        <w:rPr>
          <w:sz w:val="36"/>
          <w:szCs w:val="36"/>
        </w:rPr>
        <w:tab/>
        <w:t>ranelli5@comcast.net</w:t>
      </w:r>
      <w:r w:rsidRPr="00BA6E50">
        <w:rPr>
          <w:sz w:val="36"/>
          <w:szCs w:val="36"/>
        </w:rPr>
        <w:tab/>
      </w:r>
    </w:p>
    <w:sectPr w:rsidR="002116DA" w:rsidRPr="00BA6E50" w:rsidSect="00CF183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6615"/>
    <w:rsid w:val="0018613A"/>
    <w:rsid w:val="00207B26"/>
    <w:rsid w:val="002116DA"/>
    <w:rsid w:val="00237D03"/>
    <w:rsid w:val="0025684A"/>
    <w:rsid w:val="00425042"/>
    <w:rsid w:val="009D7635"/>
    <w:rsid w:val="00BA6E50"/>
    <w:rsid w:val="00C9206E"/>
    <w:rsid w:val="00CF1837"/>
    <w:rsid w:val="00F2270D"/>
    <w:rsid w:val="00F33F0E"/>
    <w:rsid w:val="00F36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ngs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04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cipecard">
    <w:name w:val="recipe card"/>
    <w:next w:val="NoSpacing"/>
    <w:uiPriority w:val="99"/>
    <w:rsid w:val="00F2270D"/>
    <w:pPr>
      <w:framePr w:hSpace="187" w:vSpace="187" w:wrap="around" w:vAnchor="text" w:hAnchor="text" w:y="1"/>
      <w:contextualSpacing/>
    </w:pPr>
    <w:rPr>
      <w:b/>
      <w:sz w:val="20"/>
      <w:szCs w:val="20"/>
      <w:u w:val="single"/>
    </w:rPr>
  </w:style>
  <w:style w:type="paragraph" w:styleId="NoSpacing">
    <w:name w:val="No Spacing"/>
    <w:uiPriority w:val="99"/>
    <w:qFormat/>
    <w:rsid w:val="00F2270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3661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6615"/>
    <w:rPr>
      <w:rFonts w:ascii="Lucida Grande" w:hAnsi="Lucida Grande" w:cs="Times New Roman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21</Words>
  <Characters>120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MIGOTO</dc:title>
  <dc:subject/>
  <dc:creator>PRanelli</dc:creator>
  <cp:keywords/>
  <dc:description/>
  <cp:lastModifiedBy>Pamela</cp:lastModifiedBy>
  <cp:revision>2</cp:revision>
  <dcterms:created xsi:type="dcterms:W3CDTF">2012-07-12T13:45:00Z</dcterms:created>
  <dcterms:modified xsi:type="dcterms:W3CDTF">2012-07-12T13:45:00Z</dcterms:modified>
</cp:coreProperties>
</file>